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90" w:rsidRDefault="001C3D90" w:rsidP="00637D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1C3D90" w:rsidRDefault="001C3D90" w:rsidP="00637D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1C3D90" w:rsidRDefault="001C3D90" w:rsidP="00637DEC">
      <w:pPr>
        <w:jc w:val="center"/>
        <w:rPr>
          <w:rFonts w:ascii="Arial" w:hAnsi="Arial" w:cs="Arial"/>
        </w:rPr>
      </w:pPr>
    </w:p>
    <w:p w:rsidR="001C3D90" w:rsidRDefault="001C3D90" w:rsidP="00637DEC">
      <w:pPr>
        <w:jc w:val="center"/>
        <w:rPr>
          <w:rFonts w:ascii="Arial" w:hAnsi="Arial" w:cs="Arial"/>
        </w:rPr>
      </w:pPr>
    </w:p>
    <w:p w:rsidR="001C3D90" w:rsidRDefault="001C3D90" w:rsidP="00637DEC">
      <w:pPr>
        <w:jc w:val="center"/>
        <w:rPr>
          <w:rFonts w:ascii="Arial" w:hAnsi="Arial" w:cs="Arial"/>
        </w:rPr>
      </w:pPr>
    </w:p>
    <w:p w:rsidR="001C3D90" w:rsidRDefault="001C3D90" w:rsidP="00637DEC">
      <w:pPr>
        <w:jc w:val="center"/>
        <w:rPr>
          <w:rFonts w:ascii="Arial" w:hAnsi="Arial" w:cs="Arial"/>
        </w:rPr>
      </w:pPr>
    </w:p>
    <w:p w:rsidR="001C3D90" w:rsidRDefault="001C3D90" w:rsidP="00637DE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1C3D90" w:rsidRDefault="001C3D90" w:rsidP="00637DEC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1C3D90" w:rsidRDefault="001C3D90" w:rsidP="00637DEC">
      <w:pPr>
        <w:rPr>
          <w:rFonts w:ascii="Arial" w:hAnsi="Arial" w:cs="Arial"/>
        </w:rPr>
      </w:pPr>
    </w:p>
    <w:p w:rsidR="001C3D90" w:rsidRDefault="001C3D90" w:rsidP="00637DEC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1C3D90" w:rsidRDefault="001C3D90" w:rsidP="00637DEC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1C3D90" w:rsidRDefault="001C3D90" w:rsidP="00637DEC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1C3D90" w:rsidRDefault="001C3D90" w:rsidP="00A35F01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1C3D90" w:rsidRDefault="001C3D90" w:rsidP="00A35F01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480BA1">
        <w:rPr>
          <w:rFonts w:ascii="Arial" w:hAnsi="Arial" w:cs="Arial"/>
          <w:b/>
          <w:sz w:val="22"/>
          <w:szCs w:val="22"/>
        </w:rPr>
        <w:t>Вариант 21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1.Укажите, какого рода отношения, по мнению Т.Гоббса, естественным образом складываются между государствами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Только враждебные</w:t>
      </w:r>
    </w:p>
    <w:p w:rsidR="001C3D90" w:rsidRPr="00480BA1" w:rsidRDefault="001C3D90" w:rsidP="00A35F01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Преимущественно враждебные</w:t>
      </w:r>
    </w:p>
    <w:p w:rsidR="001C3D90" w:rsidRPr="00480BA1" w:rsidRDefault="001C3D90" w:rsidP="00A35F01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Преимущественно дружественные</w:t>
      </w:r>
    </w:p>
    <w:p w:rsidR="001C3D90" w:rsidRPr="00480BA1" w:rsidRDefault="001C3D90" w:rsidP="00A35F01">
      <w:pPr>
        <w:pStyle w:val="BodyTextIndent2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Только дружественные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2.Укажите, в чем заключается основной недостаток политической теории Гоббса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Опора на теологические доводы</w:t>
      </w:r>
    </w:p>
    <w:p w:rsidR="001C3D90" w:rsidRPr="00480BA1" w:rsidRDefault="001C3D90" w:rsidP="00A35F01">
      <w:pPr>
        <w:pStyle w:val="BodyTextIndent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Выводы не всегда следуют из постулатов</w:t>
      </w:r>
    </w:p>
    <w:p w:rsidR="001C3D90" w:rsidRPr="00480BA1" w:rsidRDefault="001C3D90" w:rsidP="00A35F01">
      <w:pPr>
        <w:pStyle w:val="BodyTextIndent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Сознательное упущение неудобных фактов</w:t>
      </w:r>
    </w:p>
    <w:p w:rsidR="001C3D90" w:rsidRPr="00480BA1" w:rsidRDefault="001C3D90" w:rsidP="00A35F01">
      <w:pPr>
        <w:pStyle w:val="BodyTextIndent2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Отсутствие связи между теорией и практикой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3.Укажите, какой политический идеал утверждает Френсис Бэкон в работе «Новая Атлантида»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Абсолютная монархия</w:t>
      </w:r>
    </w:p>
    <w:p w:rsidR="001C3D90" w:rsidRPr="00480BA1" w:rsidRDefault="001C3D90" w:rsidP="00A35F01">
      <w:pPr>
        <w:pStyle w:val="BodyTextIndent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Конституционная монархия</w:t>
      </w:r>
    </w:p>
    <w:p w:rsidR="001C3D90" w:rsidRPr="00480BA1" w:rsidRDefault="001C3D90" w:rsidP="00A35F01">
      <w:pPr>
        <w:pStyle w:val="BodyTextIndent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Аристократическая республика</w:t>
      </w:r>
    </w:p>
    <w:p w:rsidR="001C3D90" w:rsidRPr="00480BA1" w:rsidRDefault="001C3D90" w:rsidP="00A35F01">
      <w:pPr>
        <w:pStyle w:val="BodyTextIndent2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Олигархическая республика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4.Укажите способ, с помощью которого по мнению Т.Мора мог быть изменен политический строй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Только революционный</w:t>
      </w:r>
    </w:p>
    <w:p w:rsidR="001C3D90" w:rsidRPr="00480BA1" w:rsidRDefault="001C3D90" w:rsidP="00A35F01">
      <w:pPr>
        <w:pStyle w:val="BodyTextIndent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Преимущественно революционный</w:t>
      </w:r>
    </w:p>
    <w:p w:rsidR="001C3D90" w:rsidRPr="00480BA1" w:rsidRDefault="001C3D90" w:rsidP="00A35F01">
      <w:pPr>
        <w:pStyle w:val="BodyTextIndent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Преимущественно мирный</w:t>
      </w:r>
    </w:p>
    <w:p w:rsidR="001C3D90" w:rsidRPr="00480BA1" w:rsidRDefault="001C3D90" w:rsidP="00A35F01">
      <w:pPr>
        <w:pStyle w:val="BodyTextIndent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Только мирный</w:t>
      </w:r>
    </w:p>
    <w:p w:rsidR="001C3D90" w:rsidRPr="00480BA1" w:rsidRDefault="001C3D90" w:rsidP="00A35F01">
      <w:pPr>
        <w:spacing w:line="240" w:lineRule="auto"/>
        <w:jc w:val="both"/>
        <w:rPr>
          <w:rFonts w:ascii="Arial" w:hAnsi="Arial" w:cs="Arial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5.Укажите, какая форма собственности отражена в государстве «Утопия», описанном Т.Мором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Только частная</w:t>
      </w:r>
    </w:p>
    <w:p w:rsidR="001C3D90" w:rsidRPr="00480BA1" w:rsidRDefault="001C3D90" w:rsidP="00A35F01">
      <w:pPr>
        <w:pStyle w:val="BodyTextIndent"/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Преимущественно частная</w:t>
      </w:r>
    </w:p>
    <w:p w:rsidR="001C3D90" w:rsidRPr="00480BA1" w:rsidRDefault="001C3D90" w:rsidP="00A35F01">
      <w:pPr>
        <w:pStyle w:val="BodyTextIndent"/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Преимущественно общественная</w:t>
      </w:r>
    </w:p>
    <w:p w:rsidR="001C3D90" w:rsidRPr="00480BA1" w:rsidRDefault="001C3D90" w:rsidP="00A35F01">
      <w:pPr>
        <w:pStyle w:val="BodyTextIndent"/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Только общественная</w:t>
      </w:r>
    </w:p>
    <w:p w:rsidR="001C3D90" w:rsidRPr="00480BA1" w:rsidRDefault="001C3D90" w:rsidP="00A35F01">
      <w:pPr>
        <w:spacing w:line="240" w:lineRule="auto"/>
        <w:jc w:val="both"/>
        <w:rPr>
          <w:rFonts w:ascii="Arial" w:hAnsi="Arial" w:cs="Arial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6.Укажите, кто был освобожден от производительного труда в государстве «Утопия», описанном Т.Мором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Чиновники</w:t>
      </w:r>
    </w:p>
    <w:p w:rsidR="001C3D90" w:rsidRPr="00480BA1" w:rsidRDefault="001C3D90" w:rsidP="00A35F01">
      <w:pPr>
        <w:pStyle w:val="BodyTextIndent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Чиновники и ученые</w:t>
      </w:r>
    </w:p>
    <w:p w:rsidR="001C3D90" w:rsidRPr="00480BA1" w:rsidRDefault="001C3D90" w:rsidP="00A35F01">
      <w:pPr>
        <w:pStyle w:val="BodyTextIndent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Чиновники, ученые и учащиеся</w:t>
      </w:r>
    </w:p>
    <w:p w:rsidR="001C3D90" w:rsidRPr="00480BA1" w:rsidRDefault="001C3D90" w:rsidP="00A35F01">
      <w:pPr>
        <w:pStyle w:val="BodyTextIndent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Чиновники, ученые, учащиеся и священники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7.Укажите, какой фактор в описании Т.Мора стал решающим при возникновении государства «Утопия»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Исторические закономерности</w:t>
      </w:r>
    </w:p>
    <w:p w:rsidR="001C3D90" w:rsidRPr="00480BA1" w:rsidRDefault="001C3D90" w:rsidP="00A35F01">
      <w:pPr>
        <w:pStyle w:val="BodyTextIndent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Общественные движения</w:t>
      </w:r>
    </w:p>
    <w:p w:rsidR="001C3D90" w:rsidRPr="00480BA1" w:rsidRDefault="001C3D90" w:rsidP="00A35F01">
      <w:pPr>
        <w:pStyle w:val="BodyTextIndent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Роль лидера</w:t>
      </w:r>
    </w:p>
    <w:p w:rsidR="001C3D90" w:rsidRPr="00480BA1" w:rsidRDefault="001C3D90" w:rsidP="00A35F01">
      <w:pPr>
        <w:pStyle w:val="BodyTextIndent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Случайные обстоятельства</w:t>
      </w:r>
    </w:p>
    <w:p w:rsidR="001C3D90" w:rsidRPr="00480BA1" w:rsidRDefault="001C3D90" w:rsidP="00A35F01">
      <w:pPr>
        <w:spacing w:line="240" w:lineRule="auto"/>
        <w:jc w:val="both"/>
        <w:rPr>
          <w:rFonts w:ascii="Arial" w:hAnsi="Arial" w:cs="Arial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8.Укажите, какая форма собственности отражена в социально-политической утопии «Город Солнца»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numPr>
          <w:ilvl w:val="1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Общественная</w:t>
      </w:r>
    </w:p>
    <w:p w:rsidR="001C3D90" w:rsidRPr="00480BA1" w:rsidRDefault="001C3D90" w:rsidP="00A35F01">
      <w:pPr>
        <w:pStyle w:val="BodyTextIndent"/>
        <w:numPr>
          <w:ilvl w:val="1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Преимущественно общественная</w:t>
      </w:r>
    </w:p>
    <w:p w:rsidR="001C3D90" w:rsidRPr="00480BA1" w:rsidRDefault="001C3D90" w:rsidP="00A35F01">
      <w:pPr>
        <w:pStyle w:val="BodyTextIndent"/>
        <w:numPr>
          <w:ilvl w:val="1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Преимущественно частная</w:t>
      </w:r>
    </w:p>
    <w:p w:rsidR="001C3D90" w:rsidRPr="00480BA1" w:rsidRDefault="001C3D90" w:rsidP="00A35F01">
      <w:pPr>
        <w:pStyle w:val="BodyTextIndent"/>
        <w:numPr>
          <w:ilvl w:val="1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Частная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9.Укажите, что из перечисленных институтов является высшей формой власти в социально-политической утопии «Город Солнца»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numPr>
          <w:ilvl w:val="1"/>
          <w:numId w:val="26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Коллегия жрецов</w:t>
      </w:r>
    </w:p>
    <w:p w:rsidR="001C3D90" w:rsidRPr="00480BA1" w:rsidRDefault="001C3D90" w:rsidP="00A35F01">
      <w:pPr>
        <w:pStyle w:val="BodyTextIndent2"/>
        <w:numPr>
          <w:ilvl w:val="1"/>
          <w:numId w:val="26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Народное собрание</w:t>
      </w:r>
    </w:p>
    <w:p w:rsidR="001C3D90" w:rsidRPr="00480BA1" w:rsidRDefault="001C3D90" w:rsidP="00A35F01">
      <w:pPr>
        <w:pStyle w:val="BodyTextIndent"/>
        <w:numPr>
          <w:ilvl w:val="1"/>
          <w:numId w:val="26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Совет аристократов</w:t>
      </w:r>
    </w:p>
    <w:p w:rsidR="001C3D90" w:rsidRPr="00480BA1" w:rsidRDefault="001C3D90" w:rsidP="00A35F01">
      <w:pPr>
        <w:pStyle w:val="BodyTextIndent"/>
        <w:numPr>
          <w:ilvl w:val="1"/>
          <w:numId w:val="26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Собрание олигархов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10.Укажите название основного политического трактата Д.Локка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numPr>
          <w:ilvl w:val="1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Один проект о правительстве</w:t>
      </w:r>
    </w:p>
    <w:p w:rsidR="001C3D90" w:rsidRPr="00480BA1" w:rsidRDefault="001C3D90" w:rsidP="00A35F01">
      <w:pPr>
        <w:pStyle w:val="BodyTextIndent"/>
        <w:numPr>
          <w:ilvl w:val="1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Два проекта о правительстве</w:t>
      </w:r>
    </w:p>
    <w:p w:rsidR="001C3D90" w:rsidRPr="00480BA1" w:rsidRDefault="001C3D90" w:rsidP="00A35F01">
      <w:pPr>
        <w:pStyle w:val="BodyTextIndent"/>
        <w:numPr>
          <w:ilvl w:val="1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Три проекта о правительстве</w:t>
      </w:r>
    </w:p>
    <w:p w:rsidR="001C3D90" w:rsidRPr="00480BA1" w:rsidRDefault="001C3D90" w:rsidP="00A35F01">
      <w:pPr>
        <w:pStyle w:val="BodyTextIndent"/>
        <w:numPr>
          <w:ilvl w:val="1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Четыре проекта о правительстве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11.Укажите, чему посвящена первая часть трактата Д.Локка о правительстве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numPr>
          <w:ilvl w:val="1"/>
          <w:numId w:val="28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Критика аристократов</w:t>
      </w:r>
    </w:p>
    <w:p w:rsidR="001C3D90" w:rsidRPr="00480BA1" w:rsidRDefault="001C3D90" w:rsidP="00A35F01">
      <w:pPr>
        <w:pStyle w:val="BodyTextIndent"/>
        <w:numPr>
          <w:ilvl w:val="1"/>
          <w:numId w:val="28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Критика наследственной власти</w:t>
      </w:r>
    </w:p>
    <w:p w:rsidR="001C3D90" w:rsidRPr="00480BA1" w:rsidRDefault="001C3D90" w:rsidP="00A35F01">
      <w:pPr>
        <w:pStyle w:val="BodyTextIndent"/>
        <w:numPr>
          <w:ilvl w:val="1"/>
          <w:numId w:val="28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Критика социальной политики</w:t>
      </w:r>
    </w:p>
    <w:p w:rsidR="001C3D90" w:rsidRPr="00480BA1" w:rsidRDefault="001C3D90" w:rsidP="00A35F01">
      <w:pPr>
        <w:pStyle w:val="BodyTextIndent"/>
        <w:numPr>
          <w:ilvl w:val="1"/>
          <w:numId w:val="28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Критика государственной экономики</w:t>
      </w:r>
    </w:p>
    <w:p w:rsidR="001C3D90" w:rsidRPr="00480BA1" w:rsidRDefault="001C3D90" w:rsidP="00A35F01">
      <w:pPr>
        <w:spacing w:line="240" w:lineRule="auto"/>
        <w:jc w:val="both"/>
        <w:rPr>
          <w:rFonts w:ascii="Arial" w:hAnsi="Arial" w:cs="Arial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12.Укажите, какое из приведенных ниже утверждений характеризует «естественное состояние» по Д.Локку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numPr>
          <w:ilvl w:val="1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Нет ни частной собственности ни морали</w:t>
      </w:r>
    </w:p>
    <w:p w:rsidR="001C3D90" w:rsidRPr="00480BA1" w:rsidRDefault="001C3D90" w:rsidP="00A35F01">
      <w:pPr>
        <w:pStyle w:val="BodyTextIndent"/>
        <w:numPr>
          <w:ilvl w:val="1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Есть частная собственность, нет морали</w:t>
      </w:r>
    </w:p>
    <w:p w:rsidR="001C3D90" w:rsidRPr="00480BA1" w:rsidRDefault="001C3D90" w:rsidP="00A35F01">
      <w:pPr>
        <w:pStyle w:val="BodyTextIndent"/>
        <w:numPr>
          <w:ilvl w:val="1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Есть мораль, нет частной собственности</w:t>
      </w:r>
    </w:p>
    <w:p w:rsidR="001C3D90" w:rsidRPr="00480BA1" w:rsidRDefault="001C3D90" w:rsidP="00A35F01">
      <w:pPr>
        <w:pStyle w:val="BodyTextIndent2"/>
        <w:numPr>
          <w:ilvl w:val="1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Есть и частная собственность и мораль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13.Укажите, какое из приведенных суждений соответствует понятию «естественный закон» по Д.Локку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Все имеют право судить всех</w:t>
      </w:r>
    </w:p>
    <w:p w:rsidR="001C3D90" w:rsidRPr="00480BA1" w:rsidRDefault="001C3D90" w:rsidP="00A35F01">
      <w:pPr>
        <w:pStyle w:val="BodyTextIndent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Вышестоящие имеют право судить нижестоящих</w:t>
      </w:r>
    </w:p>
    <w:p w:rsidR="001C3D90" w:rsidRPr="00480BA1" w:rsidRDefault="001C3D90" w:rsidP="00A35F01">
      <w:pPr>
        <w:pStyle w:val="BodyTextIndent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Нижестоящие имеют право судить вышестоящих</w:t>
      </w:r>
    </w:p>
    <w:p w:rsidR="001C3D90" w:rsidRPr="00480BA1" w:rsidRDefault="001C3D90" w:rsidP="00A35F01">
      <w:pPr>
        <w:pStyle w:val="BodyTextIndent2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Люди не должны судить друг друга</w:t>
      </w:r>
    </w:p>
    <w:p w:rsidR="001C3D90" w:rsidRPr="00480BA1" w:rsidRDefault="001C3D90" w:rsidP="00A35F01">
      <w:pPr>
        <w:spacing w:line="240" w:lineRule="auto"/>
        <w:jc w:val="both"/>
        <w:rPr>
          <w:rFonts w:ascii="Arial" w:hAnsi="Arial" w:cs="Arial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14.Укажите, какое из приведенных ниже утверждений отражает правильное соотношение естественного и государственного закона по мнению Д.Локка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numPr>
          <w:ilvl w:val="1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Естественный закон выше государственного</w:t>
      </w:r>
    </w:p>
    <w:p w:rsidR="001C3D90" w:rsidRPr="00480BA1" w:rsidRDefault="001C3D90" w:rsidP="00A35F01">
      <w:pPr>
        <w:pStyle w:val="BodyTextIndent"/>
        <w:numPr>
          <w:ilvl w:val="1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Государственный закон выше естественного</w:t>
      </w:r>
    </w:p>
    <w:p w:rsidR="001C3D90" w:rsidRPr="00480BA1" w:rsidRDefault="001C3D90" w:rsidP="00A35F01">
      <w:pPr>
        <w:pStyle w:val="BodyTextIndent"/>
        <w:numPr>
          <w:ilvl w:val="1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Государственный закон полностью отменяет естественный</w:t>
      </w:r>
    </w:p>
    <w:p w:rsidR="001C3D90" w:rsidRPr="00480BA1" w:rsidRDefault="001C3D90" w:rsidP="00A35F01">
      <w:pPr>
        <w:pStyle w:val="BodyTextIndent2"/>
        <w:numPr>
          <w:ilvl w:val="1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Государственный и естественный законы действуют в разных сферах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15.Укажите, какое из приведенных ниже утверждений отражает правильное соотношение интересов государства и народа по мнению Д.Локка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numPr>
          <w:ilvl w:val="1"/>
          <w:numId w:val="32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Интересы государства выше интересов народа</w:t>
      </w:r>
    </w:p>
    <w:p w:rsidR="001C3D90" w:rsidRPr="00480BA1" w:rsidRDefault="001C3D90" w:rsidP="00A35F01">
      <w:pPr>
        <w:pStyle w:val="BodyTextIndent"/>
        <w:numPr>
          <w:ilvl w:val="1"/>
          <w:numId w:val="32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Интересы народа выше интересов государства</w:t>
      </w:r>
    </w:p>
    <w:p w:rsidR="001C3D90" w:rsidRPr="00480BA1" w:rsidRDefault="001C3D90" w:rsidP="00A35F01">
      <w:pPr>
        <w:pStyle w:val="BodyTextIndent"/>
        <w:numPr>
          <w:ilvl w:val="1"/>
          <w:numId w:val="32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Интересы народа совпадают с интересами государства</w:t>
      </w:r>
    </w:p>
    <w:p w:rsidR="001C3D90" w:rsidRPr="00480BA1" w:rsidRDefault="001C3D90" w:rsidP="00A35F01">
      <w:pPr>
        <w:pStyle w:val="BodyTextIndent2"/>
        <w:numPr>
          <w:ilvl w:val="1"/>
          <w:numId w:val="32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Нужен компромисс между интересами государства и народа</w:t>
      </w: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Default="001C3D90" w:rsidP="00E97CB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1C3D90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C3D90" w:rsidRPr="00480BA1" w:rsidRDefault="001C3D90" w:rsidP="00A35F01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sectPr w:rsidR="001C3D90" w:rsidRPr="00480BA1" w:rsidSect="00A34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52A6"/>
    <w:multiLevelType w:val="hybridMultilevel"/>
    <w:tmpl w:val="C97873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5513F"/>
    <w:multiLevelType w:val="hybridMultilevel"/>
    <w:tmpl w:val="3D3452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496DAA"/>
    <w:multiLevelType w:val="hybridMultilevel"/>
    <w:tmpl w:val="9EAA90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2A0D31"/>
    <w:multiLevelType w:val="hybridMultilevel"/>
    <w:tmpl w:val="EC6C88D4"/>
    <w:lvl w:ilvl="0" w:tplc="FC9233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F34595"/>
    <w:multiLevelType w:val="hybridMultilevel"/>
    <w:tmpl w:val="70A4CEEC"/>
    <w:lvl w:ilvl="0" w:tplc="153C1C6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630DA2"/>
    <w:multiLevelType w:val="hybridMultilevel"/>
    <w:tmpl w:val="50E27D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4E4307"/>
    <w:multiLevelType w:val="hybridMultilevel"/>
    <w:tmpl w:val="373098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0B0265"/>
    <w:multiLevelType w:val="hybridMultilevel"/>
    <w:tmpl w:val="0E46D3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91077D"/>
    <w:multiLevelType w:val="hybridMultilevel"/>
    <w:tmpl w:val="4DC034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9C6A57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626DC8"/>
    <w:multiLevelType w:val="hybridMultilevel"/>
    <w:tmpl w:val="C3C038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106D27"/>
    <w:multiLevelType w:val="hybridMultilevel"/>
    <w:tmpl w:val="66CC18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73006F"/>
    <w:multiLevelType w:val="hybridMultilevel"/>
    <w:tmpl w:val="9DF41A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9E1F4F"/>
    <w:multiLevelType w:val="hybridMultilevel"/>
    <w:tmpl w:val="D40202CA"/>
    <w:lvl w:ilvl="0" w:tplc="1D54739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8E1AFC"/>
    <w:multiLevelType w:val="hybridMultilevel"/>
    <w:tmpl w:val="CE761B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D62DC8"/>
    <w:multiLevelType w:val="hybridMultilevel"/>
    <w:tmpl w:val="28F831D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5226407F"/>
    <w:multiLevelType w:val="hybridMultilevel"/>
    <w:tmpl w:val="88BAE8FC"/>
    <w:lvl w:ilvl="0" w:tplc="4E7EB8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2A4F81"/>
    <w:multiLevelType w:val="hybridMultilevel"/>
    <w:tmpl w:val="92345C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203C84"/>
    <w:multiLevelType w:val="hybridMultilevel"/>
    <w:tmpl w:val="BC1C37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A000F7"/>
    <w:multiLevelType w:val="hybridMultilevel"/>
    <w:tmpl w:val="477837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D023F6"/>
    <w:multiLevelType w:val="hybridMultilevel"/>
    <w:tmpl w:val="A02643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1A445E"/>
    <w:multiLevelType w:val="hybridMultilevel"/>
    <w:tmpl w:val="0DA005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0141BE"/>
    <w:multiLevelType w:val="hybridMultilevel"/>
    <w:tmpl w:val="95FA0F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C23E37"/>
    <w:multiLevelType w:val="hybridMultilevel"/>
    <w:tmpl w:val="054A2F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5F24480"/>
    <w:multiLevelType w:val="hybridMultilevel"/>
    <w:tmpl w:val="48B25D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5577E3"/>
    <w:multiLevelType w:val="hybridMultilevel"/>
    <w:tmpl w:val="0C568E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72326B"/>
    <w:multiLevelType w:val="hybridMultilevel"/>
    <w:tmpl w:val="6BB6AAA2"/>
    <w:lvl w:ilvl="0" w:tplc="90AC9A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8DA3849"/>
    <w:multiLevelType w:val="hybridMultilevel"/>
    <w:tmpl w:val="0464E5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7E63D0"/>
    <w:multiLevelType w:val="hybridMultilevel"/>
    <w:tmpl w:val="F28EB9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1142A2"/>
    <w:multiLevelType w:val="hybridMultilevel"/>
    <w:tmpl w:val="04D22A96"/>
    <w:lvl w:ilvl="0" w:tplc="8618EC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42574F"/>
    <w:multiLevelType w:val="hybridMultilevel"/>
    <w:tmpl w:val="5AE220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0FD608E"/>
    <w:multiLevelType w:val="hybridMultilevel"/>
    <w:tmpl w:val="C1323D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B07503"/>
    <w:multiLevelType w:val="hybridMultilevel"/>
    <w:tmpl w:val="65803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2"/>
  </w:num>
  <w:num w:numId="3">
    <w:abstractNumId w:val="6"/>
  </w:num>
  <w:num w:numId="4">
    <w:abstractNumId w:val="17"/>
  </w:num>
  <w:num w:numId="5">
    <w:abstractNumId w:val="3"/>
  </w:num>
  <w:num w:numId="6">
    <w:abstractNumId w:val="16"/>
  </w:num>
  <w:num w:numId="7">
    <w:abstractNumId w:val="15"/>
  </w:num>
  <w:num w:numId="8">
    <w:abstractNumId w:val="20"/>
  </w:num>
  <w:num w:numId="9">
    <w:abstractNumId w:val="12"/>
  </w:num>
  <w:num w:numId="10">
    <w:abstractNumId w:val="5"/>
  </w:num>
  <w:num w:numId="11">
    <w:abstractNumId w:val="25"/>
  </w:num>
  <w:num w:numId="12">
    <w:abstractNumId w:val="11"/>
  </w:num>
  <w:num w:numId="13">
    <w:abstractNumId w:val="4"/>
  </w:num>
  <w:num w:numId="14">
    <w:abstractNumId w:val="8"/>
  </w:num>
  <w:num w:numId="15">
    <w:abstractNumId w:val="28"/>
  </w:num>
  <w:num w:numId="16">
    <w:abstractNumId w:val="21"/>
  </w:num>
  <w:num w:numId="17">
    <w:abstractNumId w:val="26"/>
  </w:num>
  <w:num w:numId="18">
    <w:abstractNumId w:val="2"/>
  </w:num>
  <w:num w:numId="19">
    <w:abstractNumId w:val="9"/>
  </w:num>
  <w:num w:numId="20">
    <w:abstractNumId w:val="29"/>
  </w:num>
  <w:num w:numId="21">
    <w:abstractNumId w:val="1"/>
  </w:num>
  <w:num w:numId="22">
    <w:abstractNumId w:val="7"/>
  </w:num>
  <w:num w:numId="23">
    <w:abstractNumId w:val="24"/>
  </w:num>
  <w:num w:numId="24">
    <w:abstractNumId w:val="27"/>
  </w:num>
  <w:num w:numId="25">
    <w:abstractNumId w:val="0"/>
  </w:num>
  <w:num w:numId="26">
    <w:abstractNumId w:val="10"/>
  </w:num>
  <w:num w:numId="27">
    <w:abstractNumId w:val="19"/>
  </w:num>
  <w:num w:numId="28">
    <w:abstractNumId w:val="18"/>
  </w:num>
  <w:num w:numId="29">
    <w:abstractNumId w:val="13"/>
  </w:num>
  <w:num w:numId="30">
    <w:abstractNumId w:val="14"/>
  </w:num>
  <w:num w:numId="31">
    <w:abstractNumId w:val="30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402"/>
    <w:rsid w:val="00017834"/>
    <w:rsid w:val="000769B1"/>
    <w:rsid w:val="001C3D90"/>
    <w:rsid w:val="00275057"/>
    <w:rsid w:val="00480BA1"/>
    <w:rsid w:val="004F0B03"/>
    <w:rsid w:val="00637DEC"/>
    <w:rsid w:val="00715402"/>
    <w:rsid w:val="0097713F"/>
    <w:rsid w:val="009E1F1C"/>
    <w:rsid w:val="00A34351"/>
    <w:rsid w:val="00A35F01"/>
    <w:rsid w:val="00AB2831"/>
    <w:rsid w:val="00AC5E99"/>
    <w:rsid w:val="00B75208"/>
    <w:rsid w:val="00CD439C"/>
    <w:rsid w:val="00DC246C"/>
    <w:rsid w:val="00E9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35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715402"/>
    <w:pPr>
      <w:spacing w:after="0" w:line="360" w:lineRule="auto"/>
      <w:ind w:left="360" w:hanging="360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15402"/>
    <w:rPr>
      <w:rFonts w:ascii="Courier New" w:hAnsi="Courier New" w:cs="Courier New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15402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15402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76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3</Pages>
  <Words>539</Words>
  <Characters>3077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9</cp:revision>
  <dcterms:created xsi:type="dcterms:W3CDTF">2012-01-09T15:23:00Z</dcterms:created>
  <dcterms:modified xsi:type="dcterms:W3CDTF">2002-01-03T08:51:00Z</dcterms:modified>
</cp:coreProperties>
</file>